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B2762">
      <w:pPr>
        <w:spacing w:line="38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24</w:t>
      </w:r>
      <w:r>
        <w:rPr>
          <w:rFonts w:hint="eastAsia" w:ascii="宋体" w:hAnsi="宋体"/>
          <w:b/>
          <w:sz w:val="36"/>
          <w:szCs w:val="36"/>
        </w:rPr>
        <w:t>年吉林省专业技术资格评审表</w:t>
      </w:r>
    </w:p>
    <w:p w14:paraId="78F024C7">
      <w:pPr>
        <w:spacing w:line="440" w:lineRule="exact"/>
        <w:ind w:firstLine="1050" w:firstLineChars="500"/>
        <w:rPr>
          <w:rFonts w:ascii="宋体"/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6943725</wp:posOffset>
                </wp:positionH>
                <wp:positionV relativeFrom="page">
                  <wp:posOffset>952500</wp:posOffset>
                </wp:positionV>
                <wp:extent cx="457200" cy="44672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46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1287C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6.75pt;margin-top:75pt;height:351.75pt;width:36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nDPmhNQAAAANAQAADwAAAAAAAAABACAAAAAiAAAAZHJzL2Rvd25yZXYu&#10;eG1sUEsBAhQAFAAAAAgAh07iQCxGBd3GAQAAgAMAAA4AAAAAAAAAAQAgAAAAIwEAAGRycy9lMm9E&#10;b2MueG1sUEsFBgAAAAAGAAYAWQEAAFs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71287C7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32"/>
          <w:szCs w:val="32"/>
        </w:rPr>
        <w:t xml:space="preserve">                               </w:t>
      </w:r>
      <w:r>
        <w:rPr>
          <w:rFonts w:hint="eastAsia" w:ascii="宋体" w:hAnsi="宋体"/>
          <w:b/>
          <w:sz w:val="24"/>
          <w:szCs w:val="24"/>
        </w:rPr>
        <w:t>评审编号：</w:t>
      </w:r>
    </w:p>
    <w:tbl>
      <w:tblPr>
        <w:tblStyle w:val="5"/>
        <w:tblW w:w="96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31"/>
        <w:gridCol w:w="211"/>
        <w:gridCol w:w="776"/>
        <w:gridCol w:w="571"/>
        <w:gridCol w:w="184"/>
        <w:gridCol w:w="380"/>
        <w:gridCol w:w="713"/>
        <w:gridCol w:w="573"/>
        <w:gridCol w:w="846"/>
        <w:gridCol w:w="433"/>
        <w:gridCol w:w="1208"/>
        <w:gridCol w:w="241"/>
        <w:gridCol w:w="487"/>
        <w:gridCol w:w="1046"/>
      </w:tblGrid>
      <w:tr w14:paraId="62F24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0" w:type="dxa"/>
            <w:tcBorders>
              <w:top w:val="single" w:color="auto" w:sz="12" w:space="0"/>
            </w:tcBorders>
            <w:vAlign w:val="center"/>
          </w:tcPr>
          <w:p w14:paraId="37963A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42" w:type="dxa"/>
            <w:gridSpan w:val="2"/>
            <w:tcBorders>
              <w:top w:val="single" w:color="auto" w:sz="12" w:space="0"/>
            </w:tcBorders>
            <w:vAlign w:val="center"/>
          </w:tcPr>
          <w:p w14:paraId="6EBDAE7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12" w:space="0"/>
            </w:tcBorders>
            <w:vAlign w:val="center"/>
          </w:tcPr>
          <w:p w14:paraId="3D8515F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4153" w:type="dxa"/>
            <w:gridSpan w:val="6"/>
            <w:tcBorders>
              <w:top w:val="single" w:color="auto" w:sz="12" w:space="0"/>
            </w:tcBorders>
            <w:vAlign w:val="center"/>
          </w:tcPr>
          <w:p w14:paraId="0292D5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 w14:paraId="64EA81F4">
            <w:pPr>
              <w:spacing w:line="300" w:lineRule="exact"/>
              <w:ind w:right="-84" w:rightChars="-4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照片</w:t>
            </w:r>
          </w:p>
          <w:p w14:paraId="0CD52BB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FF000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_GB2312"/>
                <w:color w:val="FF0000"/>
                <w:sz w:val="24"/>
                <w:szCs w:val="24"/>
              </w:rPr>
              <w:t>彩色打印</w:t>
            </w:r>
            <w:r>
              <w:rPr>
                <w:rFonts w:ascii="仿宋" w:hAnsi="仿宋" w:eastAsia="仿宋" w:cs="仿宋_GB2312"/>
                <w:color w:val="FF0000"/>
                <w:sz w:val="24"/>
                <w:szCs w:val="24"/>
              </w:rPr>
              <w:t>)</w:t>
            </w:r>
          </w:p>
        </w:tc>
      </w:tr>
      <w:tr w14:paraId="61907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940" w:type="dxa"/>
            <w:vAlign w:val="center"/>
          </w:tcPr>
          <w:p w14:paraId="4770323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曾用名</w:t>
            </w:r>
          </w:p>
        </w:tc>
        <w:tc>
          <w:tcPr>
            <w:tcW w:w="1242" w:type="dxa"/>
            <w:gridSpan w:val="2"/>
            <w:vAlign w:val="center"/>
          </w:tcPr>
          <w:p w14:paraId="40429F0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54A7583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55" w:type="dxa"/>
            <w:gridSpan w:val="2"/>
            <w:vAlign w:val="center"/>
          </w:tcPr>
          <w:p w14:paraId="207AB4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vAlign w:val="center"/>
          </w:tcPr>
          <w:p w14:paraId="00E84F6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拟评审专业技术资格</w:t>
            </w:r>
          </w:p>
        </w:tc>
        <w:tc>
          <w:tcPr>
            <w:tcW w:w="2487" w:type="dxa"/>
            <w:gridSpan w:val="3"/>
            <w:vAlign w:val="center"/>
          </w:tcPr>
          <w:p w14:paraId="50BA523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vMerge w:val="continue"/>
            <w:vAlign w:val="center"/>
          </w:tcPr>
          <w:p w14:paraId="11A9F0C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5233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restart"/>
            <w:vAlign w:val="center"/>
          </w:tcPr>
          <w:p w14:paraId="44121E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现从事专业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14:paraId="1B21FDD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 w:val="restart"/>
            <w:vAlign w:val="center"/>
          </w:tcPr>
          <w:p w14:paraId="793BDE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现聘任专业技术职务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 w14:paraId="402890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5EEEAE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资格时间</w:t>
            </w:r>
          </w:p>
        </w:tc>
        <w:tc>
          <w:tcPr>
            <w:tcW w:w="1641" w:type="dxa"/>
            <w:gridSpan w:val="2"/>
            <w:vAlign w:val="center"/>
          </w:tcPr>
          <w:p w14:paraId="613063A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vMerge w:val="continue"/>
            <w:vAlign w:val="center"/>
          </w:tcPr>
          <w:p w14:paraId="77744D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BFC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continue"/>
            <w:vAlign w:val="center"/>
          </w:tcPr>
          <w:p w14:paraId="68E66A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continue"/>
            <w:vAlign w:val="center"/>
          </w:tcPr>
          <w:p w14:paraId="09453AE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 w:val="continue"/>
            <w:vAlign w:val="center"/>
          </w:tcPr>
          <w:p w14:paraId="12409A5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 w14:paraId="662ECEE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70412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聘任时间</w:t>
            </w:r>
          </w:p>
        </w:tc>
        <w:tc>
          <w:tcPr>
            <w:tcW w:w="1641" w:type="dxa"/>
            <w:gridSpan w:val="2"/>
            <w:vAlign w:val="center"/>
          </w:tcPr>
          <w:p w14:paraId="4411508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vMerge w:val="continue"/>
            <w:vAlign w:val="center"/>
          </w:tcPr>
          <w:p w14:paraId="472AF2F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2F87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0" w:type="dxa"/>
            <w:vMerge w:val="restart"/>
            <w:vAlign w:val="center"/>
          </w:tcPr>
          <w:p w14:paraId="3D2381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  <w:p w14:paraId="5935CE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外语</w:t>
            </w:r>
          </w:p>
        </w:tc>
        <w:tc>
          <w:tcPr>
            <w:tcW w:w="1242" w:type="dxa"/>
            <w:gridSpan w:val="2"/>
            <w:vAlign w:val="center"/>
          </w:tcPr>
          <w:p w14:paraId="2BFA05A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免试理由</w:t>
            </w:r>
          </w:p>
        </w:tc>
        <w:tc>
          <w:tcPr>
            <w:tcW w:w="1911" w:type="dxa"/>
            <w:gridSpan w:val="4"/>
            <w:vAlign w:val="center"/>
          </w:tcPr>
          <w:p w14:paraId="4165424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 w14:paraId="5DF63D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</w:t>
            </w:r>
          </w:p>
          <w:p w14:paraId="57F0FB2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应用能力</w:t>
            </w:r>
          </w:p>
        </w:tc>
        <w:tc>
          <w:tcPr>
            <w:tcW w:w="1279" w:type="dxa"/>
            <w:gridSpan w:val="2"/>
            <w:vAlign w:val="center"/>
          </w:tcPr>
          <w:p w14:paraId="5DB010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免试理由</w:t>
            </w:r>
          </w:p>
        </w:tc>
        <w:tc>
          <w:tcPr>
            <w:tcW w:w="1208" w:type="dxa"/>
            <w:vAlign w:val="center"/>
          </w:tcPr>
          <w:p w14:paraId="1110B8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vMerge w:val="continue"/>
            <w:vAlign w:val="center"/>
          </w:tcPr>
          <w:p w14:paraId="7D0D16A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75E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940" w:type="dxa"/>
            <w:vMerge w:val="continue"/>
            <w:tcBorders>
              <w:bottom w:val="single" w:color="auto" w:sz="12" w:space="0"/>
            </w:tcBorders>
            <w:vAlign w:val="center"/>
          </w:tcPr>
          <w:p w14:paraId="33FDCA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bottom w:val="single" w:color="auto" w:sz="12" w:space="0"/>
            </w:tcBorders>
            <w:vAlign w:val="center"/>
          </w:tcPr>
          <w:p w14:paraId="2EF742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管理号</w:t>
            </w:r>
          </w:p>
        </w:tc>
        <w:tc>
          <w:tcPr>
            <w:tcW w:w="1911" w:type="dxa"/>
            <w:gridSpan w:val="4"/>
            <w:tcBorders>
              <w:bottom w:val="single" w:color="auto" w:sz="12" w:space="0"/>
            </w:tcBorders>
            <w:vAlign w:val="center"/>
          </w:tcPr>
          <w:p w14:paraId="454EEB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 w14:paraId="499FBF3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bottom w:val="single" w:color="auto" w:sz="12" w:space="0"/>
            </w:tcBorders>
            <w:vAlign w:val="center"/>
          </w:tcPr>
          <w:p w14:paraId="57E0D0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证书编号</w:t>
            </w:r>
          </w:p>
        </w:tc>
        <w:tc>
          <w:tcPr>
            <w:tcW w:w="2982" w:type="dxa"/>
            <w:gridSpan w:val="4"/>
            <w:tcBorders>
              <w:bottom w:val="single" w:color="auto" w:sz="12" w:space="0"/>
            </w:tcBorders>
            <w:vAlign w:val="center"/>
          </w:tcPr>
          <w:p w14:paraId="0787C67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7F3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0" w:type="dxa"/>
            <w:gridSpan w:val="15"/>
            <w:tcBorders>
              <w:top w:val="single" w:color="auto" w:sz="12" w:space="0"/>
            </w:tcBorders>
            <w:vAlign w:val="center"/>
          </w:tcPr>
          <w:p w14:paraId="61F58E48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教育经历</w:t>
            </w:r>
          </w:p>
        </w:tc>
      </w:tr>
      <w:tr w14:paraId="359A5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vAlign w:val="center"/>
          </w:tcPr>
          <w:p w14:paraId="2487F5A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3153" w:type="dxa"/>
            <w:gridSpan w:val="6"/>
            <w:vAlign w:val="center"/>
          </w:tcPr>
          <w:p w14:paraId="33B48D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</w:p>
        </w:tc>
        <w:tc>
          <w:tcPr>
            <w:tcW w:w="2132" w:type="dxa"/>
            <w:gridSpan w:val="3"/>
            <w:vAlign w:val="center"/>
          </w:tcPr>
          <w:p w14:paraId="11F580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2369" w:type="dxa"/>
            <w:gridSpan w:val="4"/>
            <w:vAlign w:val="center"/>
          </w:tcPr>
          <w:p w14:paraId="16B27F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046" w:type="dxa"/>
            <w:vAlign w:val="center"/>
          </w:tcPr>
          <w:p w14:paraId="6916B0E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</w:tr>
      <w:tr w14:paraId="0E51D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vAlign w:val="center"/>
          </w:tcPr>
          <w:p w14:paraId="761278F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Align w:val="center"/>
          </w:tcPr>
          <w:p w14:paraId="0473995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034127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69" w:type="dxa"/>
            <w:gridSpan w:val="4"/>
            <w:vAlign w:val="center"/>
          </w:tcPr>
          <w:p w14:paraId="527CE1A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4CE583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6879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vAlign w:val="center"/>
          </w:tcPr>
          <w:p w14:paraId="318690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Align w:val="center"/>
          </w:tcPr>
          <w:p w14:paraId="1B38A00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229921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69" w:type="dxa"/>
            <w:gridSpan w:val="4"/>
            <w:vAlign w:val="center"/>
          </w:tcPr>
          <w:p w14:paraId="1E54DA9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31706F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50B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bottom w:val="single" w:color="auto" w:sz="12" w:space="0"/>
            </w:tcBorders>
            <w:vAlign w:val="center"/>
          </w:tcPr>
          <w:p w14:paraId="63CA19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tcBorders>
              <w:bottom w:val="single" w:color="auto" w:sz="12" w:space="0"/>
            </w:tcBorders>
            <w:vAlign w:val="center"/>
          </w:tcPr>
          <w:p w14:paraId="759E7A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bottom w:val="single" w:color="auto" w:sz="12" w:space="0"/>
            </w:tcBorders>
            <w:vAlign w:val="center"/>
          </w:tcPr>
          <w:p w14:paraId="25275EB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69" w:type="dxa"/>
            <w:gridSpan w:val="4"/>
            <w:tcBorders>
              <w:bottom w:val="single" w:color="auto" w:sz="12" w:space="0"/>
            </w:tcBorders>
            <w:vAlign w:val="center"/>
          </w:tcPr>
          <w:p w14:paraId="0CA0D7B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color="auto" w:sz="12" w:space="0"/>
            </w:tcBorders>
            <w:vAlign w:val="center"/>
          </w:tcPr>
          <w:p w14:paraId="64509AE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2097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0" w:type="dxa"/>
            <w:gridSpan w:val="15"/>
            <w:tcBorders>
              <w:top w:val="single" w:color="auto" w:sz="12" w:space="0"/>
            </w:tcBorders>
            <w:vAlign w:val="center"/>
          </w:tcPr>
          <w:p w14:paraId="788750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专业技术职务任职经历</w:t>
            </w:r>
          </w:p>
        </w:tc>
      </w:tr>
      <w:tr w14:paraId="6CE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vAlign w:val="center"/>
          </w:tcPr>
          <w:p w14:paraId="1C68192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专业技术职务</w:t>
            </w:r>
          </w:p>
        </w:tc>
        <w:tc>
          <w:tcPr>
            <w:tcW w:w="1558" w:type="dxa"/>
            <w:gridSpan w:val="3"/>
            <w:vAlign w:val="center"/>
          </w:tcPr>
          <w:p w14:paraId="34AE8A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取得时间</w:t>
            </w:r>
          </w:p>
        </w:tc>
        <w:tc>
          <w:tcPr>
            <w:tcW w:w="2696" w:type="dxa"/>
            <w:gridSpan w:val="5"/>
            <w:vAlign w:val="center"/>
          </w:tcPr>
          <w:p w14:paraId="555E31B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3415" w:type="dxa"/>
            <w:gridSpan w:val="5"/>
            <w:vAlign w:val="center"/>
          </w:tcPr>
          <w:p w14:paraId="040B624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从事工作</w:t>
            </w:r>
          </w:p>
        </w:tc>
      </w:tr>
      <w:tr w14:paraId="4A666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vAlign w:val="center"/>
          </w:tcPr>
          <w:p w14:paraId="6A3D58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0D1335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vAlign w:val="center"/>
          </w:tcPr>
          <w:p w14:paraId="79C4F6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5" w:type="dxa"/>
            <w:gridSpan w:val="5"/>
            <w:vAlign w:val="center"/>
          </w:tcPr>
          <w:p w14:paraId="74CE66A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A6D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vAlign w:val="center"/>
          </w:tcPr>
          <w:p w14:paraId="12A23C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7F6EF4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vAlign w:val="center"/>
          </w:tcPr>
          <w:p w14:paraId="3A8DD7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5" w:type="dxa"/>
            <w:gridSpan w:val="5"/>
            <w:vAlign w:val="center"/>
          </w:tcPr>
          <w:p w14:paraId="4A7EFB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3554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tcBorders>
              <w:bottom w:val="single" w:color="auto" w:sz="12" w:space="0"/>
            </w:tcBorders>
            <w:vAlign w:val="center"/>
          </w:tcPr>
          <w:p w14:paraId="00CB92B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bottom w:val="single" w:color="auto" w:sz="12" w:space="0"/>
            </w:tcBorders>
            <w:vAlign w:val="center"/>
          </w:tcPr>
          <w:p w14:paraId="491C4F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tcBorders>
              <w:bottom w:val="single" w:color="auto" w:sz="12" w:space="0"/>
            </w:tcBorders>
            <w:vAlign w:val="center"/>
          </w:tcPr>
          <w:p w14:paraId="7FDAEF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5" w:type="dxa"/>
            <w:gridSpan w:val="5"/>
            <w:tcBorders>
              <w:bottom w:val="single" w:color="auto" w:sz="12" w:space="0"/>
            </w:tcBorders>
            <w:vAlign w:val="center"/>
          </w:tcPr>
          <w:p w14:paraId="37816B8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B9F4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0" w:type="dxa"/>
            <w:gridSpan w:val="15"/>
            <w:tcBorders>
              <w:top w:val="single" w:color="auto" w:sz="12" w:space="0"/>
            </w:tcBorders>
            <w:vAlign w:val="center"/>
          </w:tcPr>
          <w:p w14:paraId="278C20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继续教育（培训）经历</w:t>
            </w:r>
          </w:p>
        </w:tc>
      </w:tr>
      <w:tr w14:paraId="6FB0E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vAlign w:val="center"/>
          </w:tcPr>
          <w:p w14:paraId="523B5BE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2835" w:type="dxa"/>
            <w:gridSpan w:val="6"/>
            <w:vAlign w:val="center"/>
          </w:tcPr>
          <w:p w14:paraId="38593B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举办单位</w:t>
            </w:r>
          </w:p>
        </w:tc>
        <w:tc>
          <w:tcPr>
            <w:tcW w:w="3301" w:type="dxa"/>
            <w:gridSpan w:val="5"/>
            <w:vAlign w:val="center"/>
          </w:tcPr>
          <w:p w14:paraId="075C1C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学习内容</w:t>
            </w:r>
          </w:p>
        </w:tc>
        <w:tc>
          <w:tcPr>
            <w:tcW w:w="1533" w:type="dxa"/>
            <w:gridSpan w:val="2"/>
            <w:vAlign w:val="center"/>
          </w:tcPr>
          <w:p w14:paraId="7CD70D9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学习成绩</w:t>
            </w:r>
          </w:p>
        </w:tc>
      </w:tr>
      <w:tr w14:paraId="0CB22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vAlign w:val="center"/>
          </w:tcPr>
          <w:p w14:paraId="5A955A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14:paraId="25AC62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01" w:type="dxa"/>
            <w:gridSpan w:val="5"/>
            <w:vAlign w:val="center"/>
          </w:tcPr>
          <w:p w14:paraId="40CFDD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7ACDB58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5467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0" w:type="dxa"/>
            <w:gridSpan w:val="15"/>
            <w:tcBorders>
              <w:top w:val="single" w:color="auto" w:sz="12" w:space="0"/>
            </w:tcBorders>
            <w:vAlign w:val="center"/>
          </w:tcPr>
          <w:p w14:paraId="109C558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单位公示情况</w:t>
            </w:r>
          </w:p>
        </w:tc>
      </w:tr>
      <w:tr w14:paraId="3EFA2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9640" w:type="dxa"/>
            <w:gridSpan w:val="15"/>
            <w:tcBorders>
              <w:bottom w:val="single" w:color="auto" w:sz="12" w:space="0"/>
            </w:tcBorders>
            <w:vAlign w:val="center"/>
          </w:tcPr>
          <w:p w14:paraId="41D10D78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我单位已按照《吉林省专业技术资格评审综合情况（公示）表》进行公示，接受群众监督，公示期为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个工作日。无异议。同意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同志参评。</w:t>
            </w:r>
          </w:p>
          <w:p w14:paraId="76D4DF84">
            <w:pPr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单位负责人：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行政职务：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（公章）</w:t>
            </w:r>
          </w:p>
          <w:p w14:paraId="08182183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单位考评机构纪检人员签字：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日</w:t>
            </w:r>
          </w:p>
        </w:tc>
      </w:tr>
      <w:tr w14:paraId="69F1C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0" w:type="dxa"/>
            <w:gridSpan w:val="15"/>
            <w:tcBorders>
              <w:top w:val="single" w:color="auto" w:sz="12" w:space="0"/>
            </w:tcBorders>
            <w:vAlign w:val="center"/>
          </w:tcPr>
          <w:p w14:paraId="24EFF1DF"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单位综合考核评价</w:t>
            </w:r>
          </w:p>
        </w:tc>
      </w:tr>
      <w:tr w14:paraId="58360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0" w:type="dxa"/>
            <w:gridSpan w:val="15"/>
            <w:tcBorders>
              <w:bottom w:val="single" w:color="auto" w:sz="12" w:space="0"/>
            </w:tcBorders>
            <w:vAlign w:val="center"/>
          </w:tcPr>
          <w:p w14:paraId="5626CF69">
            <w:pPr>
              <w:ind w:firstLine="360" w:firstLineChars="1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同意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同志参加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（职务）评审。</w:t>
            </w:r>
          </w:p>
          <w:p w14:paraId="58700911"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考评机构单位领导签字：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考评机构人事干部签字：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考评机构专家人员签字：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考评机构纪检人员签字：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 w14:paraId="0E7F0173"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 w14:paraId="7832202F">
            <w:pPr>
              <w:ind w:firstLine="6240" w:firstLineChars="2600"/>
              <w:jc w:val="lef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 w14:paraId="68E506F8">
      <w:pPr>
        <w:spacing w:beforeLines="100" w:line="400" w:lineRule="exact"/>
        <w:jc w:val="center"/>
        <w:rPr>
          <w:rFonts w:ascii="仿宋" w:hAnsi="仿宋" w:eastAsia="仿宋" w:cs="楷体_GB2312"/>
          <w:b/>
          <w:bCs/>
          <w:sz w:val="24"/>
          <w:szCs w:val="24"/>
        </w:rPr>
      </w:pPr>
    </w:p>
    <w:p w14:paraId="415BF5E8">
      <w:pPr>
        <w:spacing w:beforeLines="100" w:line="400" w:lineRule="exact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楷体_GB2312"/>
          <w:b/>
          <w:bCs/>
          <w:sz w:val="24"/>
          <w:szCs w:val="24"/>
        </w:rPr>
        <w:t>申报审核情况</w:t>
      </w:r>
    </w:p>
    <w:tbl>
      <w:tblPr>
        <w:tblStyle w:val="5"/>
        <w:tblW w:w="96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2"/>
        <w:gridCol w:w="4876"/>
      </w:tblGrid>
      <w:tr w14:paraId="448D9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4782" w:type="dxa"/>
          </w:tcPr>
          <w:p w14:paraId="276BC4A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主管部门审核意见：</w:t>
            </w:r>
          </w:p>
          <w:p w14:paraId="74827AD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284B99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经办人（签字）：</w:t>
            </w:r>
          </w:p>
          <w:p w14:paraId="5DD350D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E981476"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负责人（签字）：</w:t>
            </w:r>
          </w:p>
          <w:p w14:paraId="014A93B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3A18A1B">
            <w:pPr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 w14:paraId="1E618FAB">
            <w:pPr>
              <w:ind w:firstLine="3120" w:firstLineChars="1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  <w:tc>
          <w:tcPr>
            <w:tcW w:w="4876" w:type="dxa"/>
          </w:tcPr>
          <w:p w14:paraId="78ADCB4E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县（市、区）人力资源和社会保障部门审核意见：</w:t>
            </w:r>
          </w:p>
          <w:p w14:paraId="436AF5B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14A59B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经办人（签字）：</w:t>
            </w:r>
          </w:p>
          <w:p w14:paraId="74080D5C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4D8EDD10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负责人（签字）：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 w14:paraId="346D5902">
            <w:pPr>
              <w:widowControl/>
              <w:ind w:firstLine="3120" w:firstLineChars="13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 w14:paraId="75530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4782" w:type="dxa"/>
          </w:tcPr>
          <w:p w14:paraId="616AEC6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市（州）人力资源和社会保障部门审核意见：</w:t>
            </w:r>
          </w:p>
          <w:p w14:paraId="5C0E175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3E390E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经办人（签字）：</w:t>
            </w:r>
          </w:p>
          <w:p w14:paraId="75B2F07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010C5D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负责人（签字）：</w:t>
            </w:r>
          </w:p>
          <w:p w14:paraId="475E850A">
            <w:pPr>
              <w:ind w:firstLine="3120" w:firstLineChars="1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 w14:paraId="031CD3BA">
            <w:pPr>
              <w:ind w:firstLine="3120" w:firstLineChars="1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  <w:tc>
          <w:tcPr>
            <w:tcW w:w="4876" w:type="dxa"/>
          </w:tcPr>
          <w:p w14:paraId="397591AD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省人力资源和社会保障厅专业技术人员管理处审核意见：</w:t>
            </w:r>
          </w:p>
          <w:p w14:paraId="632CF1F1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056CA640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经办人（签字）：</w:t>
            </w:r>
          </w:p>
          <w:p w14:paraId="50188D99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3E50943D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负责人（签字）：</w:t>
            </w:r>
          </w:p>
          <w:p w14:paraId="52450B7D">
            <w:pPr>
              <w:widowControl/>
              <w:ind w:firstLine="3000" w:firstLineChars="12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 w14:paraId="11DCA7F2">
            <w:pPr>
              <w:widowControl/>
              <w:ind w:firstLine="3000" w:firstLineChars="12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 w14:paraId="561CE682">
      <w:pPr>
        <w:rPr>
          <w:rFonts w:ascii="仿宋" w:hAnsi="仿宋" w:eastAsia="仿宋"/>
          <w:vanish/>
          <w:sz w:val="24"/>
          <w:szCs w:val="24"/>
        </w:rPr>
      </w:pPr>
    </w:p>
    <w:tbl>
      <w:tblPr>
        <w:tblStyle w:val="5"/>
        <w:tblpPr w:leftFromText="180" w:rightFromText="180" w:vertAnchor="text" w:horzAnchor="page" w:tblpX="13086" w:tblpY="-4493"/>
        <w:tblW w:w="3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"/>
        <w:gridCol w:w="447"/>
        <w:gridCol w:w="447"/>
        <w:gridCol w:w="545"/>
        <w:gridCol w:w="850"/>
        <w:gridCol w:w="567"/>
      </w:tblGrid>
      <w:tr w14:paraId="7997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8" w:type="dxa"/>
            <w:vMerge w:val="restart"/>
            <w:vAlign w:val="center"/>
          </w:tcPr>
          <w:p w14:paraId="3ED69D3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事业</w:t>
            </w:r>
          </w:p>
        </w:tc>
        <w:tc>
          <w:tcPr>
            <w:tcW w:w="900" w:type="dxa"/>
            <w:gridSpan w:val="3"/>
            <w:vAlign w:val="center"/>
          </w:tcPr>
          <w:p w14:paraId="17EE776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省直</w:t>
            </w:r>
          </w:p>
        </w:tc>
        <w:tc>
          <w:tcPr>
            <w:tcW w:w="545" w:type="dxa"/>
            <w:vAlign w:val="center"/>
          </w:tcPr>
          <w:p w14:paraId="742CD1B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F4764E0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县市</w:t>
            </w:r>
          </w:p>
        </w:tc>
        <w:tc>
          <w:tcPr>
            <w:tcW w:w="567" w:type="dxa"/>
            <w:vMerge w:val="restart"/>
            <w:vAlign w:val="center"/>
          </w:tcPr>
          <w:p w14:paraId="0196D53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71E70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8" w:type="dxa"/>
            <w:vMerge w:val="continue"/>
            <w:vAlign w:val="center"/>
          </w:tcPr>
          <w:p w14:paraId="20F9E33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B3E404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市州</w:t>
            </w:r>
          </w:p>
        </w:tc>
        <w:tc>
          <w:tcPr>
            <w:tcW w:w="545" w:type="dxa"/>
            <w:vAlign w:val="center"/>
          </w:tcPr>
          <w:p w14:paraId="196CD54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04885B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8A02C5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4C1C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54" w:type="dxa"/>
            <w:gridSpan w:val="2"/>
            <w:vAlign w:val="center"/>
          </w:tcPr>
          <w:p w14:paraId="75BE5476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正常</w:t>
            </w:r>
          </w:p>
        </w:tc>
        <w:tc>
          <w:tcPr>
            <w:tcW w:w="447" w:type="dxa"/>
          </w:tcPr>
          <w:p w14:paraId="1DA1113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480E6A3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破格</w:t>
            </w:r>
          </w:p>
        </w:tc>
        <w:tc>
          <w:tcPr>
            <w:tcW w:w="545" w:type="dxa"/>
          </w:tcPr>
          <w:p w14:paraId="248240D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C8BF44">
            <w:pPr>
              <w:ind w:left="-36" w:leftChars="-17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同级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改职</w:t>
            </w:r>
          </w:p>
        </w:tc>
        <w:tc>
          <w:tcPr>
            <w:tcW w:w="567" w:type="dxa"/>
          </w:tcPr>
          <w:p w14:paraId="26AFF13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6574DA48">
      <w:pPr>
        <w:tabs>
          <w:tab w:val="left" w:pos="255"/>
        </w:tabs>
        <w:spacing w:line="400" w:lineRule="exact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楷体_GB2312"/>
          <w:b/>
          <w:bCs/>
          <w:sz w:val="24"/>
          <w:szCs w:val="24"/>
        </w:rPr>
        <w:t>评审委员会办事机构审核意见</w:t>
      </w:r>
    </w:p>
    <w:tbl>
      <w:tblPr>
        <w:tblStyle w:val="5"/>
        <w:tblW w:w="96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8"/>
      </w:tblGrid>
      <w:tr w14:paraId="14AAB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9678" w:type="dxa"/>
          </w:tcPr>
          <w:p w14:paraId="11F8E0E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16F7667"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评委会办事机构审核意见：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破格成绩：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</w:t>
            </w:r>
          </w:p>
          <w:p w14:paraId="610FCA2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DFEC5B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38B496B"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经办人：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负责人：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</w:t>
            </w:r>
          </w:p>
          <w:p w14:paraId="587FABE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评委会日常办事机构（公章）</w:t>
            </w:r>
          </w:p>
          <w:p w14:paraId="5DCF2B6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 w14:paraId="69D2AD44">
      <w:pPr>
        <w:spacing w:line="400" w:lineRule="exact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楷体_GB2312"/>
          <w:b/>
          <w:bCs/>
          <w:sz w:val="24"/>
          <w:szCs w:val="24"/>
        </w:rPr>
        <w:t>评审委员会评审及核准机关意见</w:t>
      </w:r>
    </w:p>
    <w:tbl>
      <w:tblPr>
        <w:tblStyle w:val="5"/>
        <w:tblW w:w="96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629"/>
        <w:gridCol w:w="1102"/>
        <w:gridCol w:w="1469"/>
        <w:gridCol w:w="1102"/>
        <w:gridCol w:w="1217"/>
        <w:gridCol w:w="1907"/>
      </w:tblGrid>
      <w:tr w14:paraId="7FCEA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46" w:type="dxa"/>
            <w:vMerge w:val="restart"/>
            <w:tcBorders>
              <w:right w:val="single" w:color="auto" w:sz="6" w:space="0"/>
            </w:tcBorders>
            <w:textDirection w:val="tbRlV"/>
            <w:vAlign w:val="center"/>
          </w:tcPr>
          <w:p w14:paraId="4238E6C1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评审委员会意见</w:t>
            </w:r>
          </w:p>
        </w:tc>
        <w:tc>
          <w:tcPr>
            <w:tcW w:w="162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D7B2F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总人数</w:t>
            </w:r>
          </w:p>
        </w:tc>
        <w:tc>
          <w:tcPr>
            <w:tcW w:w="110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D11BBE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参加人数</w:t>
            </w:r>
          </w:p>
        </w:tc>
        <w:tc>
          <w:tcPr>
            <w:tcW w:w="5695" w:type="dxa"/>
            <w:gridSpan w:val="4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6158089C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表决结果</w:t>
            </w:r>
          </w:p>
        </w:tc>
      </w:tr>
      <w:tr w14:paraId="22C9A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246" w:type="dxa"/>
            <w:vMerge w:val="continue"/>
            <w:tcBorders>
              <w:right w:val="single" w:color="auto" w:sz="6" w:space="0"/>
            </w:tcBorders>
          </w:tcPr>
          <w:p w14:paraId="09A8C9B7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F6F101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7D7798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96647F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赞成人数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FB297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0D4CB5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反对人数</w:t>
            </w:r>
          </w:p>
        </w:tc>
        <w:tc>
          <w:tcPr>
            <w:tcW w:w="1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E028B6F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25C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46" w:type="dxa"/>
            <w:vMerge w:val="continue"/>
            <w:tcBorders>
              <w:right w:val="single" w:color="auto" w:sz="6" w:space="0"/>
            </w:tcBorders>
          </w:tcPr>
          <w:p w14:paraId="7BF04A78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26" w:type="dxa"/>
            <w:gridSpan w:val="6"/>
            <w:tcBorders>
              <w:top w:val="single" w:color="auto" w:sz="6" w:space="0"/>
              <w:left w:val="single" w:color="auto" w:sz="6" w:space="0"/>
            </w:tcBorders>
          </w:tcPr>
          <w:p w14:paraId="5B70AC77">
            <w:pPr>
              <w:spacing w:line="300" w:lineRule="exact"/>
              <w:ind w:right="-80" w:rightChars="-38"/>
              <w:rPr>
                <w:rFonts w:ascii="仿宋" w:hAnsi="仿宋" w:eastAsia="仿宋"/>
                <w:sz w:val="24"/>
                <w:szCs w:val="24"/>
              </w:rPr>
            </w:pPr>
          </w:p>
          <w:p w14:paraId="74A2CD83">
            <w:pPr>
              <w:spacing w:line="300" w:lineRule="exact"/>
              <w:ind w:right="-80" w:rightChars="-3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</w:t>
            </w:r>
          </w:p>
          <w:p w14:paraId="1458762C">
            <w:pPr>
              <w:spacing w:line="300" w:lineRule="exact"/>
              <w:ind w:left="-84" w:leftChars="-40" w:right="-80" w:rightChars="-3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</w:t>
            </w:r>
          </w:p>
          <w:p w14:paraId="6E1D67DE">
            <w:pPr>
              <w:spacing w:line="300" w:lineRule="exact"/>
              <w:ind w:right="-80" w:rightChars="-3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评审委员会主任签章：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</w:p>
          <w:p w14:paraId="20A4EEB8">
            <w:pPr>
              <w:spacing w:line="300" w:lineRule="exact"/>
              <w:ind w:right="-80" w:rightChars="-38" w:firstLine="5520" w:firstLineChars="2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 w14:paraId="71599F0D">
            <w:pPr>
              <w:spacing w:line="300" w:lineRule="exact"/>
              <w:ind w:right="-80" w:rightChars="-3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 w14:paraId="2BE69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246" w:type="dxa"/>
            <w:tcBorders>
              <w:right w:val="single" w:color="auto" w:sz="6" w:space="0"/>
            </w:tcBorders>
            <w:vAlign w:val="center"/>
          </w:tcPr>
          <w:p w14:paraId="400B8AA1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</w:t>
            </w:r>
          </w:p>
          <w:p w14:paraId="72A9EBFF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府</w:t>
            </w:r>
          </w:p>
          <w:p w14:paraId="09588B65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人</w:t>
            </w:r>
          </w:p>
          <w:p w14:paraId="3A4466D3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社</w:t>
            </w:r>
          </w:p>
          <w:p w14:paraId="32269F24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部</w:t>
            </w:r>
          </w:p>
          <w:p w14:paraId="162B32BC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门</w:t>
            </w:r>
          </w:p>
          <w:p w14:paraId="03723A23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核</w:t>
            </w:r>
          </w:p>
          <w:p w14:paraId="7C7F97E0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准</w:t>
            </w:r>
          </w:p>
          <w:p w14:paraId="21FB7844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意</w:t>
            </w:r>
          </w:p>
          <w:p w14:paraId="1EB705E6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见</w:t>
            </w:r>
          </w:p>
        </w:tc>
        <w:tc>
          <w:tcPr>
            <w:tcW w:w="8426" w:type="dxa"/>
            <w:gridSpan w:val="6"/>
            <w:tcBorders>
              <w:left w:val="single" w:color="auto" w:sz="6" w:space="0"/>
            </w:tcBorders>
            <w:vAlign w:val="bottom"/>
          </w:tcPr>
          <w:p w14:paraId="2C5E69DF"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 w14:paraId="6B7A0686">
            <w:pPr>
              <w:wordWrap w:val="0"/>
              <w:spacing w:line="300" w:lineRule="exact"/>
              <w:ind w:left="-84" w:leftChars="-40" w:right="-80" w:rightChars="-3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负责人签章：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 w14:paraId="3FBB69B2">
            <w:pPr>
              <w:spacing w:line="300" w:lineRule="exact"/>
              <w:ind w:left="-84" w:leftChars="-40" w:right="-80" w:rightChars="-38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7D71646">
      <w:pPr>
        <w:rPr>
          <w:rFonts w:ascii="宋体"/>
          <w:b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737" w:right="1134" w:bottom="1021" w:left="1134" w:header="28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28307">
    <w:pPr>
      <w:pStyle w:val="3"/>
      <w:tabs>
        <w:tab w:val="center" w:pos="4819"/>
        <w:tab w:val="right" w:pos="9638"/>
        <w:tab w:val="clear" w:pos="4153"/>
        <w:tab w:val="clear" w:pos="8306"/>
      </w:tabs>
    </w:pPr>
    <w:r>
      <w:t xml:space="preserve">      </w:t>
    </w:r>
    <w:r>
      <w:tab/>
    </w:r>
    <w:r>
      <w:t>1</w:t>
    </w:r>
    <w:r>
      <w:tab/>
    </w:r>
    <w:r>
      <w:rPr>
        <w:rFonts w:hint="eastAsia"/>
      </w:rPr>
      <w:t>吉林省人力资源和社会保障厅制表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19E22">
    <w:pPr>
      <w:pStyle w:val="3"/>
      <w:jc w:val="center"/>
    </w:pPr>
    <w:r>
      <w:t xml:space="preserve">                                                      2                      </w:t>
    </w:r>
    <w:r>
      <w:rPr>
        <w:rFonts w:hint="eastAsia"/>
      </w:rPr>
      <w:t>吉林省人力资源和社会保障厅制表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zM3NDU5ZWU3MDlmMjE5NTgxNTdlZDQ5Y2VhNDYifQ=="/>
  </w:docVars>
  <w:rsids>
    <w:rsidRoot w:val="00E6345D"/>
    <w:rsid w:val="00052DD3"/>
    <w:rsid w:val="00074759"/>
    <w:rsid w:val="000B5E42"/>
    <w:rsid w:val="000B6D55"/>
    <w:rsid w:val="000E6630"/>
    <w:rsid w:val="000F379C"/>
    <w:rsid w:val="00100036"/>
    <w:rsid w:val="00114CEC"/>
    <w:rsid w:val="0017732A"/>
    <w:rsid w:val="001837C1"/>
    <w:rsid w:val="0019134F"/>
    <w:rsid w:val="00193B19"/>
    <w:rsid w:val="001A1390"/>
    <w:rsid w:val="001D1424"/>
    <w:rsid w:val="002754BD"/>
    <w:rsid w:val="002B7D9C"/>
    <w:rsid w:val="002D77CA"/>
    <w:rsid w:val="002E392A"/>
    <w:rsid w:val="00323F58"/>
    <w:rsid w:val="00356B00"/>
    <w:rsid w:val="00377868"/>
    <w:rsid w:val="00395BC2"/>
    <w:rsid w:val="003C5971"/>
    <w:rsid w:val="00455EC0"/>
    <w:rsid w:val="00455FFD"/>
    <w:rsid w:val="0046117D"/>
    <w:rsid w:val="004706B0"/>
    <w:rsid w:val="004A5F9E"/>
    <w:rsid w:val="004B7E33"/>
    <w:rsid w:val="004C05B5"/>
    <w:rsid w:val="00502AF1"/>
    <w:rsid w:val="0056562F"/>
    <w:rsid w:val="005F49E1"/>
    <w:rsid w:val="0061290B"/>
    <w:rsid w:val="0063706D"/>
    <w:rsid w:val="006A43E2"/>
    <w:rsid w:val="006D1125"/>
    <w:rsid w:val="006E2407"/>
    <w:rsid w:val="006F3AE5"/>
    <w:rsid w:val="007047B3"/>
    <w:rsid w:val="007076A8"/>
    <w:rsid w:val="007B1449"/>
    <w:rsid w:val="007E19FF"/>
    <w:rsid w:val="007F2A61"/>
    <w:rsid w:val="0089313B"/>
    <w:rsid w:val="008A49CF"/>
    <w:rsid w:val="008B07B2"/>
    <w:rsid w:val="00944BCE"/>
    <w:rsid w:val="00946265"/>
    <w:rsid w:val="00A06398"/>
    <w:rsid w:val="00A26061"/>
    <w:rsid w:val="00A60A6E"/>
    <w:rsid w:val="00AB24DC"/>
    <w:rsid w:val="00AD12AE"/>
    <w:rsid w:val="00B121A3"/>
    <w:rsid w:val="00B15D94"/>
    <w:rsid w:val="00B176D7"/>
    <w:rsid w:val="00B414AF"/>
    <w:rsid w:val="00B708BD"/>
    <w:rsid w:val="00BA6002"/>
    <w:rsid w:val="00BB74A7"/>
    <w:rsid w:val="00BD1540"/>
    <w:rsid w:val="00BF1BCD"/>
    <w:rsid w:val="00C252D4"/>
    <w:rsid w:val="00C367DD"/>
    <w:rsid w:val="00C92482"/>
    <w:rsid w:val="00CA0B3C"/>
    <w:rsid w:val="00CD37EB"/>
    <w:rsid w:val="00CD4258"/>
    <w:rsid w:val="00D56C5C"/>
    <w:rsid w:val="00D57BA6"/>
    <w:rsid w:val="00D64173"/>
    <w:rsid w:val="00D8413B"/>
    <w:rsid w:val="00D90429"/>
    <w:rsid w:val="00DC075F"/>
    <w:rsid w:val="00E1003C"/>
    <w:rsid w:val="00E15803"/>
    <w:rsid w:val="00E15A5F"/>
    <w:rsid w:val="00E6345D"/>
    <w:rsid w:val="00ED3C6F"/>
    <w:rsid w:val="00ED5447"/>
    <w:rsid w:val="00F868D3"/>
    <w:rsid w:val="00FA47A5"/>
    <w:rsid w:val="00FB3DEB"/>
    <w:rsid w:val="11F93126"/>
    <w:rsid w:val="15B67B23"/>
    <w:rsid w:val="1BC10FD5"/>
    <w:rsid w:val="4A41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locked/>
    <w:uiPriority w:val="99"/>
    <w:rPr>
      <w:sz w:val="18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</w:rPr>
  </w:style>
  <w:style w:type="character" w:customStyle="1" w:styleId="10">
    <w:name w:val="Header Char"/>
    <w:basedOn w:val="7"/>
    <w:link w:val="4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662</Words>
  <Characters>665</Characters>
  <Lines>0</Lines>
  <Paragraphs>0</Paragraphs>
  <TotalTime>2</TotalTime>
  <ScaleCrop>false</ScaleCrop>
  <LinksUpToDate>false</LinksUpToDate>
  <CharactersWithSpaces>1307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2016-05-16T03:28:00Z</dcterms:created>
  <dc:creator>徐培鑫</dc:creator>
  <cp:lastModifiedBy>                                </cp:lastModifiedBy>
  <cp:lastPrinted>2017-11-06T02:34:00Z</cp:lastPrinted>
  <dcterms:modified xsi:type="dcterms:W3CDTF">2024-07-19T02:30:35Z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4D43F05F86414EA7AE681B3636A1146D_12</vt:lpwstr>
  </property>
</Properties>
</file>